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F728D" w:rsidRDefault="004F728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F728D" w:rsidRDefault="004F728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FA2D13"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9.8pt" filled="t">
                  <v:fill color2="black"/>
                  <v:imagedata r:id="rId6" o:title=""/>
                </v:shape>
              </w:pic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300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3B110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RASOM GIOVANNI</w:t>
            </w:r>
          </w:p>
        </w:tc>
      </w:tr>
      <w:tr w:rsidR="004F728D">
        <w:trPr>
          <w:trHeight w:val="300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3B110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Streda Dolomites 34 – 38031 Campitello di Fassa (TN)</w:t>
            </w:r>
          </w:p>
        </w:tc>
      </w:tr>
      <w:tr w:rsidR="004F728D">
        <w:trPr>
          <w:trHeight w:val="300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F728D">
        <w:trPr>
          <w:trHeight w:val="300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F728D">
        <w:trPr>
          <w:trHeight w:val="300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7" w:history="1">
              <w:r w:rsidRPr="00E066C7">
                <w:rPr>
                  <w:rStyle w:val="Hyperlink"/>
                  <w:rFonts w:ascii="Arial Narrow" w:hAnsi="Arial Narrow"/>
                  <w:b/>
                  <w:sz w:val="24"/>
                  <w:lang w:val="it-IT"/>
                </w:rPr>
                <w:t>gianni.rasom@dolomitisuperski.com</w:t>
              </w:r>
            </w:hyperlink>
          </w:p>
        </w:tc>
      </w:tr>
    </w:tbl>
    <w:p w:rsidR="004F728D" w:rsidRDefault="004F728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4F728D" w:rsidRDefault="004F728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04 Marzo 1972</w:t>
            </w:r>
          </w:p>
        </w:tc>
      </w:tr>
    </w:tbl>
    <w:p w:rsidR="004F728D" w:rsidRDefault="004F728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F728D" w:rsidRDefault="004F728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 w:rsidRPr="00F3684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C8019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2002 ad oggi:Dolomiti Superski – Ortisei / Val Gardena – CIO </w:t>
            </w:r>
          </w:p>
          <w:p w:rsidR="004F728D" w:rsidRPr="004050C5" w:rsidRDefault="004F728D" w:rsidP="00C8019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4050C5">
              <w:rPr>
                <w:rFonts w:ascii="Arial Narrow" w:hAnsi="Arial Narrow"/>
                <w:i w:val="0"/>
                <w:sz w:val="20"/>
                <w:lang w:val="it-IT"/>
              </w:rPr>
              <w:t>2000-2002 : MOTOROLA UK – SW DEVELOPER for MOBILE NETWORK</w:t>
            </w:r>
          </w:p>
          <w:p w:rsidR="004F728D" w:rsidRPr="00F3684D" w:rsidRDefault="004F728D" w:rsidP="00C8019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73474C">
              <w:rPr>
                <w:rFonts w:ascii="Arial Narrow" w:hAnsi="Arial Narrow"/>
                <w:i w:val="0"/>
                <w:sz w:val="20"/>
                <w:lang w:val="en-GB"/>
              </w:rPr>
              <w:t xml:space="preserve">1998-2000 : TELECOM ITALIA – </w:t>
            </w:r>
            <w:smartTag w:uri="urn:schemas-microsoft-com:office:smarttags" w:element="place">
              <w:r w:rsidRPr="0073474C">
                <w:rPr>
                  <w:rFonts w:ascii="Arial Narrow" w:hAnsi="Arial Narrow"/>
                  <w:i w:val="0"/>
                  <w:sz w:val="20"/>
                  <w:lang w:val="en-GB"/>
                </w:rPr>
                <w:t>TRENTO</w:t>
              </w:r>
            </w:smartTag>
            <w:r w:rsidRPr="0073474C">
              <w:rPr>
                <w:rFonts w:ascii="Arial Narrow" w:hAnsi="Arial Narrow"/>
                <w:i w:val="0"/>
                <w:sz w:val="20"/>
                <w:lang w:val="en-GB"/>
              </w:rPr>
              <w:t xml:space="preserve"> - SW DEVELOPER for NETWORK APPLICATIONS</w:t>
            </w:r>
          </w:p>
        </w:tc>
      </w:tr>
      <w:tr w:rsidR="004F728D" w:rsidRPr="0073474C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Pr="00F3684D" w:rsidRDefault="004F728D" w:rsidP="0034496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F728D" w:rsidRPr="00F3684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Pr="0073474C" w:rsidRDefault="004F728D" w:rsidP="0034496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</w:tr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Pr="004050C5" w:rsidRDefault="004F72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Responsabile Sistemi Informativi</w:t>
            </w:r>
          </w:p>
        </w:tc>
      </w:tr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/>
      </w:tblPr>
      <w:tblGrid>
        <w:gridCol w:w="3051"/>
        <w:gridCol w:w="284"/>
        <w:gridCol w:w="7229"/>
      </w:tblGrid>
      <w:tr w:rsidR="004F728D" w:rsidTr="001C3C47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1986-1991 Istituto Tecnico Industriale G.Galilei (BZ) – Perito Elettronico</w:t>
            </w:r>
          </w:p>
          <w:p w:rsidR="004F728D" w:rsidRDefault="004F72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1992-1998 Corso di Laurea in Ingegneria delle Telecomunicazione (PD) - Ingegnere</w:t>
            </w:r>
          </w:p>
        </w:tc>
      </w:tr>
      <w:tr w:rsidR="004F728D" w:rsidTr="001C3C47">
        <w:trPr>
          <w:trHeight w:val="288"/>
        </w:trPr>
        <w:tc>
          <w:tcPr>
            <w:tcW w:w="3051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4F728D" w:rsidRDefault="004F728D" w:rsidP="001C3C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F728D" w:rsidTr="001C3C47">
        <w:trPr>
          <w:trHeight w:val="288"/>
        </w:trPr>
        <w:tc>
          <w:tcPr>
            <w:tcW w:w="3051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4F728D" w:rsidRDefault="004F728D" w:rsidP="001C3C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F728D" w:rsidTr="001C3C47">
        <w:trPr>
          <w:trHeight w:val="288"/>
        </w:trPr>
        <w:tc>
          <w:tcPr>
            <w:tcW w:w="3051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4F728D" w:rsidRDefault="004F728D" w:rsidP="001C3C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F728D" w:rsidTr="001C3C47">
        <w:trPr>
          <w:trHeight w:val="216"/>
        </w:trPr>
        <w:tc>
          <w:tcPr>
            <w:tcW w:w="3051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4F728D" w:rsidRDefault="004F728D" w:rsidP="001C3C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1C3C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F728D" w:rsidRDefault="004F728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4F728D" w:rsidRDefault="004F728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F728D" w:rsidRDefault="004F728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:rsidR="004F728D" w:rsidRDefault="004F728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gridAfter w:val="2"/>
          <w:wAfter w:w="7513" w:type="dxa"/>
          <w:trHeight w:val="269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4F728D">
        <w:trPr>
          <w:trHeight w:val="312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 - Tedesco</w:t>
            </w:r>
          </w:p>
        </w:tc>
      </w:tr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 – Buono</w:t>
            </w:r>
          </w:p>
        </w:tc>
      </w:tr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 - Buono</w:t>
            </w:r>
          </w:p>
        </w:tc>
      </w:tr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 - Elementare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F728D" w:rsidRDefault="004F72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Attività Lavorative hanno sempre richiesto collaborazione e condivisione di obiettivi, progetti, risultati</w:t>
            </w:r>
          </w:p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importante in tal senso quella maturata in ambiente multiculturale in motorola (con numerose trasferte presso altre subsidiaries e/o clienti)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F728D" w:rsidRDefault="004F72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Coordinamento team di manutenzione e sviluippo - esperienza maturata in ambito lavorativo</w:t>
            </w:r>
          </w:p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gestione budget per progetti - esperienza maturata in ambito lavorativo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F728D" w:rsidRDefault="004F72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 w:rsidP="00BA2C1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computer e dispositivi elettronici (in particolare network devices) – esperienza maturata in ambito lavorativo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F728D" w:rsidRDefault="004F72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Musica per alcuni anni in adolescenza</w:t>
            </w: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64"/>
        </w:trPr>
        <w:tc>
          <w:tcPr>
            <w:tcW w:w="3051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F728D" w:rsidRDefault="004F72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288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4F728D" w:rsidRDefault="004F72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336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F728D" w:rsidRDefault="004F728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F728D" w:rsidRDefault="004F728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4F728D">
        <w:trPr>
          <w:trHeight w:val="336"/>
        </w:trPr>
        <w:tc>
          <w:tcPr>
            <w:tcW w:w="3051" w:type="dxa"/>
            <w:vMerge w:val="restart"/>
          </w:tcPr>
          <w:p w:rsidR="004F728D" w:rsidRDefault="004F728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4F728D" w:rsidRDefault="004F728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F728D" w:rsidRDefault="004F728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F728D" w:rsidRDefault="004F728D">
      <w:pPr>
        <w:pStyle w:val="Aaoeeu"/>
        <w:widowControl/>
      </w:pPr>
    </w:p>
    <w:sectPr w:rsidR="004F728D" w:rsidSect="00D81164">
      <w:footerReference w:type="default" r:id="rId8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8D" w:rsidRDefault="004F728D">
      <w:r>
        <w:separator/>
      </w:r>
    </w:p>
  </w:endnote>
  <w:endnote w:type="continuationSeparator" w:id="0">
    <w:p w:rsidR="004F728D" w:rsidRDefault="004F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8D" w:rsidRDefault="004F728D">
    <w:pPr>
      <w:pStyle w:val="Footer"/>
      <w:rPr>
        <w:sz w:val="2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55pt;margin-top:.05pt;width:1.1pt;height:11.75pt;z-index:251660288;mso-wrap-distance-left:0;mso-wrap-distance-right:0;mso-position-horizontal-relative:page" stroked="f">
          <v:fill opacity="0" color2="black"/>
          <v:textbox inset="0,0,0,0">
            <w:txbxContent>
              <w:p w:rsidR="004F728D" w:rsidRDefault="004F728D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  <w:tbl>
    <w:tblPr>
      <w:tblW w:w="0" w:type="auto"/>
      <w:tblLayout w:type="fixed"/>
      <w:tblLook w:val="0000"/>
    </w:tblPr>
    <w:tblGrid>
      <w:gridCol w:w="3051"/>
      <w:gridCol w:w="284"/>
      <w:gridCol w:w="6095"/>
    </w:tblGrid>
    <w:tr w:rsidR="004F728D">
      <w:trPr>
        <w:trHeight w:val="197"/>
      </w:trPr>
      <w:tc>
        <w:tcPr>
          <w:tcW w:w="3051" w:type="dxa"/>
          <w:vMerge w:val="restart"/>
        </w:tcPr>
        <w:p w:rsidR="004F728D" w:rsidRDefault="004F728D" w:rsidP="00557137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>
            <w:rPr>
              <w:i/>
              <w:noProof/>
              <w:sz w:val="16"/>
            </w:rPr>
            <w:t>2</w:t>
          </w:r>
          <w:r>
            <w:rPr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– </w:t>
          </w:r>
          <w:smartTag w:uri="urn:schemas-microsoft-com:office:smarttags" w:element="PersonName">
            <w:smartTagPr>
              <w:attr w:name="ProductID" w:val="Rasom Giovanni"/>
            </w:smartTagPr>
            <w:r>
              <w:rPr>
                <w:rFonts w:ascii="Arial Narrow" w:hAnsi="Arial Narrow"/>
                <w:i/>
                <w:sz w:val="16"/>
                <w:lang w:val="it-IT"/>
              </w:rPr>
              <w:t>Rasom Giovanni</w:t>
            </w:r>
          </w:smartTag>
        </w:p>
        <w:p w:rsidR="004F728D" w:rsidRDefault="004F728D" w:rsidP="00557137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</w:p>
      </w:tc>
      <w:tc>
        <w:tcPr>
          <w:tcW w:w="284" w:type="dxa"/>
          <w:vMerge w:val="restart"/>
        </w:tcPr>
        <w:p w:rsidR="004F728D" w:rsidRDefault="004F728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4F728D" w:rsidRDefault="004F728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4F728D" w:rsidRDefault="004F728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4F728D" w:rsidRDefault="004F728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4F728D" w:rsidRDefault="004F728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i w:val="0"/>
            </w:rPr>
            <w:t>h</w:t>
          </w:r>
          <w:r>
            <w:rPr>
              <w:rFonts w:ascii="Arial Narrow" w:hAnsi="Arial Narrow"/>
              <w:i w:val="0"/>
              <w:lang w:val="it-IT"/>
            </w:rPr>
            <w:t xml:space="preserve">ttp://www.curriculumvitaeeuropeo.org </w:t>
          </w:r>
        </w:p>
      </w:tc>
    </w:tr>
  </w:tbl>
  <w:p w:rsidR="004F728D" w:rsidRDefault="004F728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8D" w:rsidRDefault="004F728D">
      <w:r>
        <w:separator/>
      </w:r>
    </w:p>
  </w:footnote>
  <w:footnote w:type="continuationSeparator" w:id="0">
    <w:p w:rsidR="004F728D" w:rsidRDefault="004F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E7"/>
    <w:rsid w:val="000650FC"/>
    <w:rsid w:val="001826B0"/>
    <w:rsid w:val="001C3C47"/>
    <w:rsid w:val="00344967"/>
    <w:rsid w:val="003B1102"/>
    <w:rsid w:val="004050C5"/>
    <w:rsid w:val="004F728D"/>
    <w:rsid w:val="00514FE6"/>
    <w:rsid w:val="00557137"/>
    <w:rsid w:val="005939A0"/>
    <w:rsid w:val="0073474C"/>
    <w:rsid w:val="007F5874"/>
    <w:rsid w:val="008030B3"/>
    <w:rsid w:val="00843F54"/>
    <w:rsid w:val="00987671"/>
    <w:rsid w:val="00A4430D"/>
    <w:rsid w:val="00AB3309"/>
    <w:rsid w:val="00B953E7"/>
    <w:rsid w:val="00BA2C16"/>
    <w:rsid w:val="00C8019C"/>
    <w:rsid w:val="00D336B2"/>
    <w:rsid w:val="00D81164"/>
    <w:rsid w:val="00E066C7"/>
    <w:rsid w:val="00F3684D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13"/>
    <w:pPr>
      <w:widowControl w:val="0"/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A2D13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FA2D13"/>
  </w:style>
  <w:style w:type="character" w:customStyle="1" w:styleId="niaeeaaiYicanaiiaoioaenU">
    <w:name w:val="?nia?eeaaiYic anaiiaoioaenU"/>
    <w:uiPriority w:val="99"/>
    <w:rsid w:val="00FA2D13"/>
    <w:rPr>
      <w:sz w:val="20"/>
    </w:rPr>
  </w:style>
  <w:style w:type="character" w:customStyle="1" w:styleId="Aneeiuooaeaao">
    <w:name w:val="Aneeiuo oae?aao"/>
    <w:basedOn w:val="niaeeaaiYicanaiiaoioaenU"/>
    <w:uiPriority w:val="99"/>
    <w:rsid w:val="00FA2D13"/>
    <w:rPr>
      <w:rFonts w:cs="Times New Roman"/>
    </w:rPr>
  </w:style>
  <w:style w:type="character" w:styleId="Hyperlink">
    <w:name w:val="Hyperlink"/>
    <w:basedOn w:val="DefaultParagraphFont"/>
    <w:uiPriority w:val="99"/>
    <w:rsid w:val="00FA2D13"/>
    <w:rPr>
      <w:rFonts w:cs="Times New Roman"/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rsid w:val="00FA2D13"/>
    <w:rPr>
      <w:rFonts w:cs="Times New Roman"/>
      <w:color w:val="800080"/>
      <w:sz w:val="20"/>
      <w:u w:val="single"/>
    </w:rPr>
  </w:style>
  <w:style w:type="character" w:customStyle="1" w:styleId="a">
    <w:name w:val="Áñéèìüò óåëßäáò"/>
    <w:uiPriority w:val="99"/>
    <w:rsid w:val="00FA2D13"/>
    <w:rPr>
      <w:sz w:val="20"/>
    </w:rPr>
  </w:style>
  <w:style w:type="character" w:styleId="PageNumber">
    <w:name w:val="page number"/>
    <w:basedOn w:val="Carpredefinitoparagrafo1"/>
    <w:uiPriority w:val="99"/>
    <w:rsid w:val="00FA2D13"/>
    <w:rPr>
      <w:rFonts w:cs="Times New Roman"/>
    </w:rPr>
  </w:style>
  <w:style w:type="paragraph" w:customStyle="1" w:styleId="Intestazione1">
    <w:name w:val="Intestazione1"/>
    <w:basedOn w:val="Normal"/>
    <w:next w:val="BodyText"/>
    <w:uiPriority w:val="99"/>
    <w:rsid w:val="00FA2D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A2D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FA2D13"/>
    <w:rPr>
      <w:rFonts w:cs="Tahoma"/>
    </w:rPr>
  </w:style>
  <w:style w:type="paragraph" w:customStyle="1" w:styleId="Didascalia1">
    <w:name w:val="Didascalia1"/>
    <w:basedOn w:val="Normal"/>
    <w:uiPriority w:val="99"/>
    <w:rsid w:val="00FA2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FA2D13"/>
    <w:pPr>
      <w:suppressLineNumbers/>
    </w:pPr>
    <w:rPr>
      <w:rFonts w:cs="Tahoma"/>
    </w:rPr>
  </w:style>
  <w:style w:type="paragraph" w:customStyle="1" w:styleId="Aaoeeu">
    <w:name w:val="Aaoeeu"/>
    <w:uiPriority w:val="99"/>
    <w:rsid w:val="00FA2D13"/>
    <w:pPr>
      <w:widowControl w:val="0"/>
      <w:suppressAutoHyphens/>
    </w:pPr>
    <w:rPr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uiPriority w:val="99"/>
    <w:rsid w:val="00FA2D1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FA2D13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FA2D13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rsid w:val="00FA2D13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uiPriority w:val="99"/>
    <w:rsid w:val="00FA2D13"/>
    <w:pPr>
      <w:jc w:val="right"/>
    </w:pPr>
  </w:style>
  <w:style w:type="paragraph" w:customStyle="1" w:styleId="OiaeaeiYiio2">
    <w:name w:val="O?ia eaeiYiio 2"/>
    <w:basedOn w:val="Aaoeeu"/>
    <w:uiPriority w:val="99"/>
    <w:rsid w:val="00FA2D13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uiPriority w:val="99"/>
    <w:rsid w:val="00FA2D13"/>
    <w:pPr>
      <w:jc w:val="right"/>
    </w:pPr>
    <w:rPr>
      <w:b/>
    </w:rPr>
  </w:style>
  <w:style w:type="paragraph" w:styleId="Header">
    <w:name w:val="header"/>
    <w:basedOn w:val="Normal"/>
    <w:link w:val="HeaderChar"/>
    <w:uiPriority w:val="99"/>
    <w:rsid w:val="00FA2D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FA2D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0">
    <w:name w:val="Êåöáëßäá"/>
    <w:basedOn w:val="Normal"/>
    <w:uiPriority w:val="99"/>
    <w:rsid w:val="00FA2D13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"/>
    <w:uiPriority w:val="99"/>
    <w:rsid w:val="00FA2D13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uiPriority w:val="99"/>
    <w:rsid w:val="00FA2D13"/>
    <w:pPr>
      <w:widowControl w:val="0"/>
      <w:suppressAutoHyphens/>
    </w:pPr>
    <w:rPr>
      <w:sz w:val="20"/>
      <w:szCs w:val="20"/>
      <w:lang w:val="el-GR" w:eastAsia="ar-SA"/>
    </w:rPr>
  </w:style>
  <w:style w:type="paragraph" w:styleId="BodyTextIndent">
    <w:name w:val="Body Text Indent"/>
    <w:basedOn w:val="Normal"/>
    <w:link w:val="BodyTextIndentChar"/>
    <w:uiPriority w:val="99"/>
    <w:rsid w:val="00FA2D13"/>
    <w:pPr>
      <w:ind w:left="34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2">
    <w:name w:val="Åðéêåöáëßäá 2"/>
    <w:basedOn w:val="a2"/>
    <w:next w:val="a2"/>
    <w:uiPriority w:val="99"/>
    <w:rsid w:val="00FA2D13"/>
    <w:pPr>
      <w:keepNext/>
      <w:jc w:val="right"/>
    </w:pPr>
    <w:rPr>
      <w:i/>
    </w:rPr>
  </w:style>
  <w:style w:type="paragraph" w:customStyle="1" w:styleId="Contenutotabella">
    <w:name w:val="Contenuto tabella"/>
    <w:basedOn w:val="Normal"/>
    <w:uiPriority w:val="99"/>
    <w:rsid w:val="00FA2D1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FA2D13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FA2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ianni.rasom@dolomitisupersk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415</Words>
  <Characters>2366</Characters>
  <Application>Microsoft Office Outlook</Application>
  <DocSecurity>0</DocSecurity>
  <Lines>0</Lines>
  <Paragraphs>0</Paragraphs>
  <ScaleCrop>false</ScaleCrop>
  <Company>Pozza di Fassa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dc:description/>
  <cp:lastModifiedBy>Katia Bernard</cp:lastModifiedBy>
  <cp:revision>4</cp:revision>
  <cp:lastPrinted>2002-03-11T13:09:00Z</cp:lastPrinted>
  <dcterms:created xsi:type="dcterms:W3CDTF">2015-08-11T08:02:00Z</dcterms:created>
  <dcterms:modified xsi:type="dcterms:W3CDTF">2015-08-11T08:05:00Z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